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00" w:rsidRDefault="00545900" w:rsidP="00057244">
      <w:pPr>
        <w:ind w:left="6237" w:right="-2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545900" w:rsidRDefault="00545900" w:rsidP="00057244">
      <w:pPr>
        <w:ind w:left="6237" w:right="-2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департамента по тарифам Приморского края от 26 июня 2013 года № 39/49</w:t>
      </w:r>
    </w:p>
    <w:p w:rsidR="00545900" w:rsidRDefault="00545900" w:rsidP="006432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5900" w:rsidRDefault="00545900" w:rsidP="006432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5900" w:rsidRDefault="00545900" w:rsidP="006432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5900" w:rsidRDefault="00545900" w:rsidP="006432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>Норматив</w:t>
      </w:r>
      <w:r>
        <w:rPr>
          <w:rFonts w:ascii="Times New Roman" w:hAnsi="Times New Roman"/>
          <w:b/>
          <w:sz w:val="28"/>
          <w:szCs w:val="28"/>
        </w:rPr>
        <w:t>ы потребления коммунальных услуг</w:t>
      </w:r>
      <w:r w:rsidRPr="00797AC8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 xml:space="preserve">холодному </w:t>
      </w:r>
    </w:p>
    <w:p w:rsidR="00545900" w:rsidRDefault="00545900" w:rsidP="00362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горячему водоснабжению</w:t>
      </w:r>
      <w:r w:rsidRPr="00797A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общедомовые нужды</w:t>
      </w:r>
      <w:r w:rsidRPr="00797A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45900" w:rsidRDefault="00545900" w:rsidP="006432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куб. метр в месяц на 1 кв</w:t>
      </w:r>
      <w:r w:rsidRPr="00797AC8">
        <w:rPr>
          <w:rFonts w:ascii="Times New Roman" w:hAnsi="Times New Roman"/>
          <w:b/>
          <w:sz w:val="28"/>
          <w:szCs w:val="28"/>
        </w:rPr>
        <w:t>. м</w:t>
      </w:r>
      <w:r>
        <w:rPr>
          <w:rFonts w:ascii="Times New Roman" w:hAnsi="Times New Roman"/>
          <w:b/>
          <w:sz w:val="28"/>
          <w:szCs w:val="28"/>
        </w:rPr>
        <w:t xml:space="preserve">етр общей площади помещений, </w:t>
      </w:r>
    </w:p>
    <w:p w:rsidR="00545900" w:rsidRDefault="00545900" w:rsidP="00362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входящих в состав общего имущества в многоквартирном доме</w:t>
      </w:r>
      <w:r w:rsidRPr="00797AC8">
        <w:rPr>
          <w:rFonts w:ascii="Times New Roman" w:hAnsi="Times New Roman"/>
          <w:b/>
          <w:sz w:val="28"/>
          <w:szCs w:val="28"/>
        </w:rPr>
        <w:t>)</w:t>
      </w:r>
    </w:p>
    <w:p w:rsidR="00545900" w:rsidRDefault="00545900" w:rsidP="00CC658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7827" w:type="dxa"/>
        <w:jc w:val="center"/>
        <w:tblInd w:w="93" w:type="dxa"/>
        <w:tblLook w:val="00A0"/>
      </w:tblPr>
      <w:tblGrid>
        <w:gridCol w:w="2090"/>
        <w:gridCol w:w="2048"/>
        <w:gridCol w:w="1779"/>
        <w:gridCol w:w="1910"/>
      </w:tblGrid>
      <w:tr w:rsidR="00545900" w:rsidRPr="00BE272F" w:rsidTr="0016272F">
        <w:trPr>
          <w:trHeight w:val="525"/>
          <w:jc w:val="center"/>
        </w:trPr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00" w:rsidRPr="0016272F" w:rsidRDefault="00545900" w:rsidP="00CC65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272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Наличие централизованного горячего водоснабжения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00" w:rsidRPr="0016272F" w:rsidRDefault="00545900" w:rsidP="00CC65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272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Отсутствие централизованного горячего водоснабжения</w:t>
            </w:r>
          </w:p>
        </w:tc>
      </w:tr>
      <w:tr w:rsidR="00545900" w:rsidRPr="00BE272F" w:rsidTr="0016272F">
        <w:trPr>
          <w:trHeight w:val="525"/>
          <w:jc w:val="center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00" w:rsidRPr="0016272F" w:rsidRDefault="00545900" w:rsidP="00CC65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272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00" w:rsidRPr="0016272F" w:rsidRDefault="00545900" w:rsidP="00CC65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272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ГВС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00" w:rsidRPr="0016272F" w:rsidRDefault="00545900" w:rsidP="000764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272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00" w:rsidRPr="0016272F" w:rsidRDefault="00545900" w:rsidP="000764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272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ГВС</w:t>
            </w:r>
          </w:p>
        </w:tc>
      </w:tr>
      <w:tr w:rsidR="00545900" w:rsidRPr="00BE272F" w:rsidTr="0016272F">
        <w:trPr>
          <w:trHeight w:val="525"/>
          <w:jc w:val="center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00" w:rsidRPr="00BE272F" w:rsidRDefault="00545900" w:rsidP="009A669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72F">
              <w:rPr>
                <w:rFonts w:ascii="Times New Roman" w:hAnsi="Times New Roman"/>
                <w:color w:val="000000"/>
                <w:sz w:val="28"/>
                <w:szCs w:val="28"/>
              </w:rPr>
              <w:t>0,022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00" w:rsidRPr="00BE272F" w:rsidRDefault="00545900" w:rsidP="003225D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72F"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00" w:rsidRPr="00BE272F" w:rsidRDefault="00545900" w:rsidP="009A669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72F">
              <w:rPr>
                <w:rFonts w:ascii="Times New Roman" w:hAnsi="Times New Roman"/>
                <w:color w:val="000000"/>
                <w:sz w:val="28"/>
                <w:szCs w:val="28"/>
              </w:rPr>
              <w:t>0,039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00" w:rsidRPr="0016272F" w:rsidRDefault="00545900" w:rsidP="00CC6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27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545900" w:rsidRDefault="00545900" w:rsidP="0016272F">
      <w:pPr>
        <w:rPr>
          <w:rFonts w:ascii="Times New Roman" w:hAnsi="Times New Roman"/>
          <w:sz w:val="28"/>
          <w:szCs w:val="28"/>
        </w:rPr>
      </w:pPr>
    </w:p>
    <w:p w:rsidR="00545900" w:rsidRDefault="00545900" w:rsidP="0016272F">
      <w:pPr>
        <w:rPr>
          <w:rFonts w:ascii="Times New Roman" w:hAnsi="Times New Roman"/>
          <w:sz w:val="28"/>
          <w:szCs w:val="28"/>
        </w:rPr>
      </w:pPr>
    </w:p>
    <w:p w:rsidR="00545900" w:rsidRDefault="00545900" w:rsidP="001627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департамента </w:t>
      </w:r>
    </w:p>
    <w:p w:rsidR="00545900" w:rsidRDefault="00545900" w:rsidP="0016272F">
      <w:pPr>
        <w:spacing w:after="0"/>
        <w:rPr>
          <w:rFonts w:ascii="Times New Roman" w:hAnsi="Times New Roman"/>
          <w:sz w:val="28"/>
          <w:szCs w:val="28"/>
        </w:rPr>
        <w:sectPr w:rsidR="00545900" w:rsidSect="0005724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по тарифам Приморского края                                                          Г.Н.Неваленный</w:t>
      </w:r>
    </w:p>
    <w:p w:rsidR="00545900" w:rsidRPr="000E6FDC" w:rsidRDefault="00545900" w:rsidP="00D4187D"/>
    <w:sectPr w:rsidR="00545900" w:rsidRPr="000E6FDC" w:rsidSect="00D0433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AC8"/>
    <w:rsid w:val="0005022E"/>
    <w:rsid w:val="00057244"/>
    <w:rsid w:val="000764D0"/>
    <w:rsid w:val="000E3F05"/>
    <w:rsid w:val="000E6FDC"/>
    <w:rsid w:val="0016272F"/>
    <w:rsid w:val="00184672"/>
    <w:rsid w:val="002107FF"/>
    <w:rsid w:val="00244A12"/>
    <w:rsid w:val="003225DD"/>
    <w:rsid w:val="00362CCF"/>
    <w:rsid w:val="003A7A26"/>
    <w:rsid w:val="003C1CC4"/>
    <w:rsid w:val="003E2FCE"/>
    <w:rsid w:val="004C5283"/>
    <w:rsid w:val="004E2591"/>
    <w:rsid w:val="00542EC4"/>
    <w:rsid w:val="00545900"/>
    <w:rsid w:val="0056632F"/>
    <w:rsid w:val="005E7ED3"/>
    <w:rsid w:val="006432C0"/>
    <w:rsid w:val="00656F9E"/>
    <w:rsid w:val="006F7C8A"/>
    <w:rsid w:val="00700E9E"/>
    <w:rsid w:val="00780984"/>
    <w:rsid w:val="00797AC8"/>
    <w:rsid w:val="00853C2D"/>
    <w:rsid w:val="008E4E1A"/>
    <w:rsid w:val="0098005D"/>
    <w:rsid w:val="009A669C"/>
    <w:rsid w:val="009D775D"/>
    <w:rsid w:val="00A83252"/>
    <w:rsid w:val="00B31111"/>
    <w:rsid w:val="00B36D86"/>
    <w:rsid w:val="00B71706"/>
    <w:rsid w:val="00BE272F"/>
    <w:rsid w:val="00BE39C3"/>
    <w:rsid w:val="00C75B68"/>
    <w:rsid w:val="00C94325"/>
    <w:rsid w:val="00CC658C"/>
    <w:rsid w:val="00D04338"/>
    <w:rsid w:val="00D051C7"/>
    <w:rsid w:val="00D4187D"/>
    <w:rsid w:val="00D52E32"/>
    <w:rsid w:val="00DF1166"/>
    <w:rsid w:val="00E87A9F"/>
    <w:rsid w:val="00F74147"/>
    <w:rsid w:val="00FD19D8"/>
    <w:rsid w:val="00FD5C4E"/>
    <w:rsid w:val="00FF1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67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432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56F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1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0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87</Words>
  <Characters>501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deminds</dc:creator>
  <cp:keywords/>
  <dc:description/>
  <cp:lastModifiedBy>.</cp:lastModifiedBy>
  <cp:revision>2</cp:revision>
  <cp:lastPrinted>2013-06-27T00:58:00Z</cp:lastPrinted>
  <dcterms:created xsi:type="dcterms:W3CDTF">2014-10-08T04:02:00Z</dcterms:created>
  <dcterms:modified xsi:type="dcterms:W3CDTF">2014-10-08T04:02:00Z</dcterms:modified>
</cp:coreProperties>
</file>